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213"/>
        </w:tabs>
        <w:jc w:val="left"/>
        <w:rPr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r>
        <w:rPr>
          <w:lang w:val="en-US" w:eastAsia="zh-CN"/>
        </w:rPr>
        <w:drawing>
          <wp:inline distT="0" distB="0" distL="114300" distR="114300">
            <wp:extent cx="5271135" cy="6228715"/>
            <wp:effectExtent l="0" t="0" r="5715" b="635"/>
            <wp:docPr id="1" name="图片 1" descr="QQ截图20170307094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703070946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2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77FB6"/>
    <w:rsid w:val="53677F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032;&#24314; Microsoft Word 97 - 2003 &#25991;&#26723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新建 Microsoft Word 97 - 2003 文档.doc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2017-03-07T01:47:00Z</dcterms:created>
  <dc:creator>Administrator</dc:creator>
  <cp:lastModifiedBy>Administrator</cp:lastModifiedBy>
  <dcterms:modified xsi:type="dcterms:W3CDTF">2017-03-07T01:48:30Z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